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C3C2" w14:textId="77777777" w:rsidR="00EA793C" w:rsidRPr="00EA793C" w:rsidRDefault="00EA793C" w:rsidP="00EA793C">
      <w:pPr>
        <w:keepNext/>
        <w:spacing w:before="240" w:after="60"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da-DK"/>
        </w:rPr>
      </w:pPr>
      <w:r w:rsidRPr="00EA793C">
        <w:rPr>
          <w:rFonts w:eastAsia="Times New Roman" w:cs="Times New Roman"/>
          <w:b/>
          <w:bCs/>
          <w:kern w:val="32"/>
          <w:sz w:val="28"/>
          <w:szCs w:val="28"/>
          <w:lang w:eastAsia="da-DK"/>
        </w:rPr>
        <w:t xml:space="preserve">Medarbejderudviklingssamtale </w:t>
      </w:r>
    </w:p>
    <w:p w14:paraId="2101CD49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5D2D1AE5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266DB7EE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A793C" w:rsidRPr="00EA793C" w14:paraId="4A8DBFB3" w14:textId="77777777" w:rsidTr="00EA793C">
        <w:trPr>
          <w:cantSplit/>
          <w:trHeight w:val="428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FF26" w14:textId="77777777" w:rsidR="00EA793C" w:rsidRPr="00EA793C" w:rsidRDefault="00EA793C" w:rsidP="00EA793C">
            <w:pPr>
              <w:tabs>
                <w:tab w:val="left" w:pos="1304"/>
                <w:tab w:val="center" w:pos="4819"/>
                <w:tab w:val="right" w:pos="9638"/>
              </w:tabs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Medarbejder: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3EE7" w14:textId="77777777" w:rsidR="00EA793C" w:rsidRPr="00EA793C" w:rsidRDefault="00EA793C" w:rsidP="00EA793C">
            <w:pPr>
              <w:tabs>
                <w:tab w:val="left" w:pos="1304"/>
                <w:tab w:val="center" w:pos="4819"/>
                <w:tab w:val="right" w:pos="9638"/>
              </w:tabs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Stilling: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058D" w14:textId="77777777" w:rsidR="00EA793C" w:rsidRPr="00EA793C" w:rsidRDefault="00EA793C" w:rsidP="00EA793C">
            <w:pPr>
              <w:tabs>
                <w:tab w:val="left" w:pos="1304"/>
                <w:tab w:val="center" w:pos="4819"/>
                <w:tab w:val="right" w:pos="9638"/>
              </w:tabs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Afdeling:</w:t>
            </w:r>
          </w:p>
        </w:tc>
      </w:tr>
      <w:tr w:rsidR="00EA793C" w:rsidRPr="00EA793C" w14:paraId="4F8787E0" w14:textId="77777777" w:rsidTr="00EA793C">
        <w:trPr>
          <w:cantSplit/>
          <w:trHeight w:val="427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8D3" w14:textId="77777777" w:rsidR="00EA793C" w:rsidRPr="00EA793C" w:rsidRDefault="00EA793C" w:rsidP="00EA793C">
            <w:pPr>
              <w:tabs>
                <w:tab w:val="left" w:pos="1304"/>
                <w:tab w:val="center" w:pos="4819"/>
                <w:tab w:val="right" w:pos="9638"/>
              </w:tabs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Dato: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57B" w14:textId="77777777" w:rsidR="00EA793C" w:rsidRPr="00EA793C" w:rsidRDefault="00EA793C" w:rsidP="00EA793C">
            <w:pPr>
              <w:tabs>
                <w:tab w:val="left" w:pos="1304"/>
                <w:tab w:val="center" w:pos="4819"/>
                <w:tab w:val="right" w:pos="9638"/>
              </w:tabs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Ansættelsesdato: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0674" w14:textId="77777777" w:rsidR="00EA793C" w:rsidRPr="00EA793C" w:rsidRDefault="00EA793C" w:rsidP="00EA793C">
            <w:pPr>
              <w:tabs>
                <w:tab w:val="left" w:pos="1304"/>
                <w:tab w:val="center" w:pos="4819"/>
                <w:tab w:val="right" w:pos="9638"/>
              </w:tabs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Leder:</w:t>
            </w:r>
          </w:p>
        </w:tc>
      </w:tr>
    </w:tbl>
    <w:p w14:paraId="1D748042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2"/>
          <w:szCs w:val="22"/>
          <w:lang w:eastAsia="da-DK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0"/>
      </w:tblGrid>
      <w:tr w:rsidR="00EA793C" w:rsidRPr="00EA793C" w14:paraId="343BAC19" w14:textId="77777777" w:rsidTr="00EA793C">
        <w:trPr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C53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70706667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Virksomhedens overordnede mål det kommende år</w:t>
            </w:r>
          </w:p>
          <w:p w14:paraId="23157DD9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A89AE33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5EEC8F20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A793C" w:rsidRPr="00EA793C" w14:paraId="2A0F1943" w14:textId="77777777" w:rsidTr="00EA793C">
        <w:trPr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D04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48087CA9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Afdelingens mål det kommende år</w:t>
            </w:r>
          </w:p>
          <w:p w14:paraId="08A3432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 </w:t>
            </w:r>
          </w:p>
          <w:p w14:paraId="7A52F365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5B50628D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5E1949D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A793C" w:rsidRPr="00EA793C" w14:paraId="5A4ED2A2" w14:textId="77777777" w:rsidTr="00EA793C">
        <w:trPr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B18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86FC3B3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Medarbejderens mål og opgaver det kommende år </w:t>
            </w: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(udfyldes evt. i slutningen af samtalen)</w:t>
            </w:r>
          </w:p>
          <w:p w14:paraId="62B3648B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1725236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6CB15E3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8134A2E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5711A0B3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23C81717" w14:textId="3B551C37" w:rsidR="00EA793C" w:rsidRDefault="00EA793C"/>
    <w:p w14:paraId="4B284F82" w14:textId="77777777" w:rsidR="00EA793C" w:rsidRDefault="00EA793C">
      <w:pPr>
        <w:spacing w:after="0"/>
        <w:jc w:val="left"/>
      </w:pPr>
      <w:r>
        <w:br w:type="page"/>
      </w:r>
    </w:p>
    <w:p w14:paraId="233ECD42" w14:textId="77777777" w:rsidR="00EA793C" w:rsidRDefault="00EA793C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590"/>
      </w:tblGrid>
      <w:tr w:rsidR="00EA793C" w:rsidRPr="00EA793C" w14:paraId="390E6EDD" w14:textId="77777777" w:rsidTr="00EA793C">
        <w:trPr>
          <w:trHeight w:val="92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3885D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45C326C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AB2CB8C" w14:textId="77777777" w:rsidR="00EA793C" w:rsidRPr="00EA793C" w:rsidRDefault="00EA793C" w:rsidP="00EA793C">
            <w:pPr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eastAsia="Times New Roman" w:cs="Times New Roman"/>
                <w:b/>
                <w:lang w:eastAsia="da-DK"/>
              </w:rPr>
            </w:pPr>
            <w:r w:rsidRPr="00EA793C">
              <w:rPr>
                <w:rFonts w:eastAsia="Times New Roman" w:cs="Times New Roman"/>
                <w:b/>
                <w:lang w:eastAsia="da-DK"/>
              </w:rPr>
              <w:t>Det forløbne år</w:t>
            </w:r>
          </w:p>
          <w:p w14:paraId="6837A95A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A68C653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(Medarbejderens arbejdsindsats, arbejdsmængde, opgaver og ansvarsområder (jf. evt. Jobprofil) kvalitet, fleksibilitet, initiativ mv.)</w:t>
            </w:r>
          </w:p>
          <w:p w14:paraId="608D35D1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45680B3" w14:textId="77777777" w:rsidR="00EA793C" w:rsidRPr="00EA793C" w:rsidRDefault="00EA793C" w:rsidP="00EA793C">
            <w:pPr>
              <w:numPr>
                <w:ilvl w:val="1"/>
                <w:numId w:val="2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Hvad gik godt?</w:t>
            </w:r>
          </w:p>
          <w:p w14:paraId="25940A7A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B62ADAE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3ADD15D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E45BEDE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4B81B92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606907A" w14:textId="77777777" w:rsidR="00EA793C" w:rsidRPr="00EA793C" w:rsidRDefault="00EA793C" w:rsidP="00EA793C">
            <w:pPr>
              <w:numPr>
                <w:ilvl w:val="1"/>
                <w:numId w:val="2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Hvad kan der med fordel fokuseres mere på?</w:t>
            </w:r>
          </w:p>
          <w:p w14:paraId="44E14308" w14:textId="366910D6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0D551EA" w14:textId="48F97130" w:rsid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4782218" w14:textId="2FC0BC86" w:rsidR="0041099F" w:rsidRDefault="0041099F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00D374D" w14:textId="77777777" w:rsidR="0041099F" w:rsidRPr="00EA793C" w:rsidRDefault="0041099F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2B446D6" w14:textId="28609A60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A793C" w:rsidRPr="00EA793C" w14:paraId="4AA83102" w14:textId="77777777" w:rsidTr="00EA793C">
        <w:trPr>
          <w:trHeight w:val="8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BFD61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5CCF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5D2C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</w:tr>
      <w:tr w:rsidR="00EA793C" w:rsidRPr="00EA793C" w14:paraId="29F6F28B" w14:textId="77777777" w:rsidTr="00EA793C">
        <w:trPr>
          <w:trHeight w:val="3918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CF344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Konklusion </w:t>
            </w: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(og evt. aftaler)</w:t>
            </w:r>
          </w:p>
          <w:p w14:paraId="3BBD53DE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9472F28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AE9049E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863219B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E0CE2B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F6180A9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A919D80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F5403A0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51BFFF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7E36B330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85353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Termin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68345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Ansvarlig</w:t>
            </w:r>
          </w:p>
        </w:tc>
      </w:tr>
    </w:tbl>
    <w:p w14:paraId="01C3775F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42C725D1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6D02A681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19BAA311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280E94ED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52740217" w14:textId="77777777" w:rsidR="00EA793C" w:rsidRPr="00EA793C" w:rsidRDefault="00EA793C" w:rsidP="00EA793C">
      <w:pPr>
        <w:spacing w:after="0"/>
        <w:jc w:val="left"/>
        <w:rPr>
          <w:rFonts w:eastAsia="Times New Roman" w:cs="Times New Roman"/>
          <w:sz w:val="20"/>
          <w:szCs w:val="20"/>
          <w:lang w:eastAsia="da-DK"/>
        </w:rPr>
      </w:pPr>
    </w:p>
    <w:p w14:paraId="791A5DB2" w14:textId="77777777" w:rsidR="00EA793C" w:rsidRDefault="00EA793C">
      <w:r>
        <w:br w:type="page"/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590"/>
      </w:tblGrid>
      <w:tr w:rsidR="00EA793C" w:rsidRPr="00EA793C" w14:paraId="68D7F295" w14:textId="77777777" w:rsidTr="00EA793C">
        <w:trPr>
          <w:trHeight w:val="92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11CD3" w14:textId="647F0CC9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F3B96C8" w14:textId="77777777" w:rsidR="00EA793C" w:rsidRPr="00EA793C" w:rsidRDefault="00EA793C" w:rsidP="00EA793C">
            <w:pPr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eastAsia="Times New Roman" w:cs="Times New Roman"/>
                <w:b/>
                <w:lang w:eastAsia="da-DK"/>
              </w:rPr>
            </w:pPr>
            <w:r w:rsidRPr="00EA793C">
              <w:rPr>
                <w:rFonts w:eastAsia="Times New Roman" w:cs="Times New Roman"/>
                <w:b/>
                <w:lang w:eastAsia="da-DK"/>
              </w:rPr>
              <w:t>Samarbejde og trivsel</w:t>
            </w:r>
          </w:p>
          <w:p w14:paraId="6C143F1C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FC607D0" w14:textId="77777777" w:rsidR="00EA793C" w:rsidRPr="00EA793C" w:rsidRDefault="00EA793C" w:rsidP="00EA793C">
            <w:pPr>
              <w:numPr>
                <w:ilvl w:val="1"/>
                <w:numId w:val="3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Hvordan føler du dig tilpas i virksomheden i dag?</w:t>
            </w:r>
          </w:p>
          <w:p w14:paraId="4B268D1B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10016C8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B76C58F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685BCB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3A49F8D" w14:textId="77777777" w:rsidR="00EA793C" w:rsidRPr="00EA793C" w:rsidRDefault="00EA793C" w:rsidP="00EA793C">
            <w:pPr>
              <w:numPr>
                <w:ilvl w:val="1"/>
                <w:numId w:val="3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Hvordan fungerer samarbejdet med dine kolleger</w:t>
            </w:r>
          </w:p>
          <w:p w14:paraId="1D89C87B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9DCCB82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678163D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7F9FE19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C95DA0E" w14:textId="77777777" w:rsidR="00EA793C" w:rsidRPr="00EA793C" w:rsidRDefault="00EA793C" w:rsidP="00EA793C">
            <w:pPr>
              <w:numPr>
                <w:ilvl w:val="1"/>
                <w:numId w:val="3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Hvordan fungerer samarbejdet med din leder?</w:t>
            </w:r>
          </w:p>
          <w:p w14:paraId="6BDAFDCF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B47ED47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1669908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7809926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241A893" w14:textId="77777777" w:rsidR="00EA793C" w:rsidRPr="00EA793C" w:rsidRDefault="00EA793C" w:rsidP="00EA793C">
            <w:pPr>
              <w:numPr>
                <w:ilvl w:val="1"/>
                <w:numId w:val="3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Er der noget, du gerne vil have ændret i din nuværende arbejdssituation?</w:t>
            </w:r>
          </w:p>
          <w:p w14:paraId="4BECC354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50E42A2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F1F27E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949B337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</w:t>
            </w:r>
          </w:p>
          <w:p w14:paraId="6B6CFB9A" w14:textId="77777777" w:rsidR="00EA793C" w:rsidRPr="00EA793C" w:rsidRDefault="00EA793C" w:rsidP="00EA793C">
            <w:pPr>
              <w:numPr>
                <w:ilvl w:val="1"/>
                <w:numId w:val="3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Har du eventuelt forslag til, hvordan du selv kan være med til at ændre det?</w:t>
            </w:r>
          </w:p>
          <w:p w14:paraId="4EFD2CBE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1AA6125" w14:textId="77777777" w:rsidR="00EA793C" w:rsidRPr="00EA793C" w:rsidRDefault="00EA793C" w:rsidP="00EA793C">
            <w:pPr>
              <w:spacing w:after="0"/>
              <w:ind w:left="36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05DA666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3C58EB8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2000822" w14:textId="77777777" w:rsidR="00EA793C" w:rsidRDefault="00EA793C" w:rsidP="00EA793C">
            <w:pPr>
              <w:numPr>
                <w:ilvl w:val="1"/>
                <w:numId w:val="3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Hvad er du glad for at arbejde med i dit job i dag, og hvad er du ikke så glad for?</w:t>
            </w:r>
          </w:p>
          <w:p w14:paraId="7310DC14" w14:textId="373F49D4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A793C" w:rsidRPr="00EA793C" w14:paraId="7FA16020" w14:textId="77777777" w:rsidTr="00EA793C">
        <w:trPr>
          <w:trHeight w:val="923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82402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1173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2BFD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</w:tr>
      <w:tr w:rsidR="00EA793C" w:rsidRPr="00EA793C" w14:paraId="010E1D69" w14:textId="77777777" w:rsidTr="00EA793C">
        <w:trPr>
          <w:trHeight w:val="923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D3B6A2" w14:textId="66661C0C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Konklusion </w:t>
            </w: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(og evt. aftaler)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2273C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Termin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2674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Ansvarlig</w:t>
            </w:r>
          </w:p>
          <w:p w14:paraId="6B67FB1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F17AD98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1A6B61C9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4930D06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8677114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7369D43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DFE6A64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4444B47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B08D18A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C5B6072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88FA991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A68E356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14E634E9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4F31A3E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C115C48" w14:textId="77777777" w:rsidR="00EA793C" w:rsidRPr="00EA793C" w:rsidRDefault="00EA793C" w:rsidP="00EA793C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</w:tr>
    </w:tbl>
    <w:tbl>
      <w:tblPr>
        <w:tblpPr w:leftFromText="141" w:rightFromText="141" w:vertAnchor="text" w:horzAnchor="margin" w:tblpXSpec="center" w:tblpY="226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590"/>
      </w:tblGrid>
      <w:tr w:rsidR="0041099F" w:rsidRPr="00EA793C" w14:paraId="13444CD7" w14:textId="77777777" w:rsidTr="0041099F">
        <w:trPr>
          <w:trHeight w:val="923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6A956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5AAF98C" w14:textId="77777777" w:rsidR="0041099F" w:rsidRPr="00EA793C" w:rsidRDefault="0041099F" w:rsidP="0041099F">
            <w:pPr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eastAsia="Times New Roman" w:cs="Times New Roman"/>
                <w:b/>
                <w:lang w:eastAsia="da-DK"/>
              </w:rPr>
            </w:pPr>
            <w:r w:rsidRPr="00EA793C">
              <w:rPr>
                <w:rFonts w:eastAsia="Times New Roman" w:cs="Times New Roman"/>
                <w:b/>
                <w:lang w:eastAsia="da-DK"/>
              </w:rPr>
              <w:t>Mål, udvikling og kompetencer</w:t>
            </w:r>
          </w:p>
          <w:p w14:paraId="5B343744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7D390983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      a)     Hvilke tiltag ser du, der vil kunne styrke afdelingen?</w:t>
            </w:r>
          </w:p>
          <w:p w14:paraId="102ED051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EFA724A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8FF69EF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98FC2C7" w14:textId="77777777" w:rsidR="0041099F" w:rsidRPr="00EA793C" w:rsidRDefault="0041099F" w:rsidP="0041099F">
            <w:pPr>
              <w:numPr>
                <w:ilvl w:val="0"/>
                <w:numId w:val="4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 Hvilke nye arbejdsfunktioner, opgaver eller ansvarsområder har du ønske om at tage del i?</w:t>
            </w:r>
          </w:p>
          <w:p w14:paraId="3B3014AD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E95F628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1A11370C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1798B06" w14:textId="77777777" w:rsidR="0041099F" w:rsidRPr="00EA793C" w:rsidRDefault="0041099F" w:rsidP="0041099F">
            <w:pPr>
              <w:numPr>
                <w:ilvl w:val="0"/>
                <w:numId w:val="4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 Hvilke indsatser kan du bidrage med i arbejdet med at nå afdelingens mål?</w:t>
            </w:r>
          </w:p>
          <w:p w14:paraId="4ED7197B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CF95548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74497D93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4263691D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7AC448FC" w14:textId="77777777" w:rsidR="0041099F" w:rsidRPr="00EA793C" w:rsidRDefault="0041099F" w:rsidP="0041099F">
            <w:pPr>
              <w:numPr>
                <w:ilvl w:val="0"/>
                <w:numId w:val="4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 Mangler du kompetencer eller færdigheder for at kunne nå i mål med ovenstående?</w:t>
            </w:r>
          </w:p>
          <w:p w14:paraId="5730E860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A4F9C65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B2F8949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9B29101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271CB40" w14:textId="77777777" w:rsidR="0041099F" w:rsidRPr="00EA793C" w:rsidRDefault="0041099F" w:rsidP="0041099F">
            <w:pPr>
              <w:numPr>
                <w:ilvl w:val="0"/>
                <w:numId w:val="4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 Har du forslag til interne og eksterne kurser og læringsaktiviteter?</w:t>
            </w:r>
          </w:p>
          <w:p w14:paraId="528F21B4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80CCCDB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7E1BDEEC" w14:textId="77777777" w:rsidR="0041099F" w:rsidRPr="00EA793C" w:rsidRDefault="0041099F" w:rsidP="0041099F">
            <w:pPr>
              <w:spacing w:after="0"/>
              <w:ind w:left="1304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0E43FD1F" w14:textId="77777777" w:rsidR="0041099F" w:rsidRPr="00EA793C" w:rsidRDefault="0041099F" w:rsidP="0041099F">
            <w:pPr>
              <w:spacing w:after="0"/>
              <w:ind w:left="72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2D2C3043" w14:textId="4E53C81B" w:rsidR="0041099F" w:rsidRPr="00EA793C" w:rsidRDefault="0041099F" w:rsidP="0041099F">
            <w:pPr>
              <w:numPr>
                <w:ilvl w:val="0"/>
                <w:numId w:val="4"/>
              </w:num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 Vil du kunne bidrage med intern uddannelse og instruktion af dine kolleger? På hvilken måde?</w:t>
            </w:r>
          </w:p>
        </w:tc>
      </w:tr>
      <w:tr w:rsidR="0041099F" w:rsidRPr="00EA793C" w14:paraId="3C291817" w14:textId="77777777" w:rsidTr="0041099F">
        <w:trPr>
          <w:trHeight w:val="9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DD964" w14:textId="77777777" w:rsidR="0041099F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E44870F" w14:textId="7F3097D6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11B4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1CA0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</w:tr>
      <w:tr w:rsidR="0041099F" w:rsidRPr="00EA793C" w14:paraId="264AF2E9" w14:textId="77777777" w:rsidTr="0041099F">
        <w:trPr>
          <w:trHeight w:val="9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8E0EC3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Konklusion </w:t>
            </w:r>
            <w:r w:rsidRPr="00EA793C">
              <w:rPr>
                <w:rFonts w:eastAsia="Times New Roman" w:cs="Times New Roman"/>
                <w:sz w:val="20"/>
                <w:szCs w:val="20"/>
                <w:lang w:eastAsia="da-DK"/>
              </w:rPr>
              <w:t>(og evt. aftaler)</w:t>
            </w:r>
          </w:p>
          <w:p w14:paraId="57D9119A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D8514B7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5788D2B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CCC788B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8D9EBFB" w14:textId="3B402405" w:rsidR="0041099F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6B2A1BE" w14:textId="2DF3CC44" w:rsidR="0041099F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7CF02929" w14:textId="24680FA5" w:rsidR="0041099F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472CE942" w14:textId="0DC9937E" w:rsidR="0041099F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92C0B2A" w14:textId="77777777" w:rsidR="0041099F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5098EFC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4B3ECB3C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43078879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130B7555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Medarbejderens underskrift: …………………………………………….</w:t>
            </w:r>
          </w:p>
          <w:p w14:paraId="39A0FC85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70044E75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504CB8BD" w14:textId="4CAAC758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Lederens underskrift</w:t>
            </w:r>
            <w:proofErr w:type="gramStart"/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: …………………………………………………….</w:t>
            </w:r>
            <w:proofErr w:type="gramEnd"/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5810CA" w14:textId="565CA559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Term</w:t>
            </w:r>
            <w:r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DEF7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EA793C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Ansvarlig</w:t>
            </w:r>
          </w:p>
          <w:p w14:paraId="10DE6B72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FCCB35B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B0973B7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4A8FC2A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1DE9215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5296D34B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7F34CFC4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8139C26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135A20B8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3A5EE31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FAF7BE3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5A305BC6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C3DB07F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5A8AB63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22C3D819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16978C4" w14:textId="77777777" w:rsidR="0041099F" w:rsidRPr="00EA793C" w:rsidRDefault="0041099F" w:rsidP="0041099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</w:tr>
    </w:tbl>
    <w:p w14:paraId="09A62A32" w14:textId="0A5C282C" w:rsidR="0041099F" w:rsidRPr="0041099F" w:rsidRDefault="0041099F" w:rsidP="0041099F">
      <w:pPr>
        <w:tabs>
          <w:tab w:val="left" w:pos="6228"/>
        </w:tabs>
      </w:pPr>
    </w:p>
    <w:sectPr w:rsidR="0041099F" w:rsidRPr="0041099F" w:rsidSect="00352B8B">
      <w:headerReference w:type="default" r:id="rId7"/>
      <w:footerReference w:type="default" r:id="rId8"/>
      <w:pgSz w:w="11906" w:h="16838"/>
      <w:pgMar w:top="2835" w:right="1416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8A20" w14:textId="77777777" w:rsidR="00EA793C" w:rsidRDefault="00EA793C" w:rsidP="007D74E6">
      <w:r>
        <w:separator/>
      </w:r>
    </w:p>
  </w:endnote>
  <w:endnote w:type="continuationSeparator" w:id="0">
    <w:p w14:paraId="2A2F0BC5" w14:textId="77777777" w:rsidR="00EA793C" w:rsidRDefault="00EA793C" w:rsidP="007D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5D4A" w14:textId="77777777" w:rsidR="007D74E6" w:rsidRDefault="002E78C4">
    <w:pPr>
      <w:pStyle w:val="Sidefo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85203" wp14:editId="5C8F1E1F">
          <wp:simplePos x="0" y="0"/>
          <wp:positionH relativeFrom="column">
            <wp:posOffset>1709131</wp:posOffset>
          </wp:positionH>
          <wp:positionV relativeFrom="paragraph">
            <wp:posOffset>-2821940</wp:posOffset>
          </wp:positionV>
          <wp:extent cx="5833395" cy="5407565"/>
          <wp:effectExtent l="0" t="0" r="0" b="3175"/>
          <wp:wrapNone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395" cy="540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43FC" w14:textId="77777777" w:rsidR="00EA793C" w:rsidRDefault="00EA793C" w:rsidP="007D74E6">
      <w:r>
        <w:separator/>
      </w:r>
    </w:p>
  </w:footnote>
  <w:footnote w:type="continuationSeparator" w:id="0">
    <w:p w14:paraId="5B3BD577" w14:textId="77777777" w:rsidR="00EA793C" w:rsidRDefault="00EA793C" w:rsidP="007D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301D" w14:textId="77777777" w:rsidR="007D74E6" w:rsidRDefault="007D74E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A9702" wp14:editId="7B4FFC8B">
          <wp:simplePos x="0" y="0"/>
          <wp:positionH relativeFrom="column">
            <wp:posOffset>-5571143</wp:posOffset>
          </wp:positionH>
          <wp:positionV relativeFrom="paragraph">
            <wp:posOffset>321368</wp:posOffset>
          </wp:positionV>
          <wp:extent cx="6242711" cy="2562374"/>
          <wp:effectExtent l="25400" t="1143000" r="0" b="676275"/>
          <wp:wrapNone/>
          <wp:docPr id="37" name="Billede 37" descr="Et billede, der indeholder orm, ly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orm, lys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03638">
                    <a:off x="0" y="0"/>
                    <a:ext cx="6242711" cy="256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D08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BC28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0329C5"/>
    <w:multiLevelType w:val="hybridMultilevel"/>
    <w:tmpl w:val="0B1804C0"/>
    <w:lvl w:ilvl="0" w:tplc="0406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E5521A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D67295A"/>
    <w:multiLevelType w:val="hybridMultilevel"/>
    <w:tmpl w:val="0780257A"/>
    <w:lvl w:ilvl="0" w:tplc="040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16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740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119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7153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3C"/>
    <w:rsid w:val="000D1AEE"/>
    <w:rsid w:val="002E78C4"/>
    <w:rsid w:val="00352B8B"/>
    <w:rsid w:val="0041099F"/>
    <w:rsid w:val="00426E63"/>
    <w:rsid w:val="00521F2C"/>
    <w:rsid w:val="007D74E6"/>
    <w:rsid w:val="008D7CE1"/>
    <w:rsid w:val="00907AEA"/>
    <w:rsid w:val="00A03EA1"/>
    <w:rsid w:val="00AA02E0"/>
    <w:rsid w:val="00AD4589"/>
    <w:rsid w:val="00C5291F"/>
    <w:rsid w:val="00D84B39"/>
    <w:rsid w:val="00DC00B4"/>
    <w:rsid w:val="00EA793C"/>
    <w:rsid w:val="00F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F93F"/>
  <w15:chartTrackingRefBased/>
  <w15:docId w15:val="{3E162774-E3C6-4792-A3DA-705987A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8B"/>
    <w:pPr>
      <w:spacing w:after="120"/>
      <w:jc w:val="both"/>
    </w:pPr>
    <w:rPr>
      <w:rFonts w:ascii="Arial" w:hAnsi="Ari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2B8B"/>
    <w:pPr>
      <w:keepNext/>
      <w:keepLines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74E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74E6"/>
  </w:style>
  <w:style w:type="paragraph" w:styleId="Sidefod">
    <w:name w:val="footer"/>
    <w:basedOn w:val="Normal"/>
    <w:link w:val="SidefodTegn"/>
    <w:uiPriority w:val="99"/>
    <w:unhideWhenUsed/>
    <w:rsid w:val="007D74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74E6"/>
  </w:style>
  <w:style w:type="paragraph" w:customStyle="1" w:styleId="BasicParagraph">
    <w:name w:val="[Basic Paragraph]"/>
    <w:basedOn w:val="Normal"/>
    <w:uiPriority w:val="99"/>
    <w:rsid w:val="00F9655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Ingenafstand">
    <w:name w:val="No Spacing"/>
    <w:uiPriority w:val="1"/>
    <w:qFormat/>
    <w:rsid w:val="00352B8B"/>
    <w:pPr>
      <w:jc w:val="both"/>
    </w:pPr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2B8B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R\LOGO%20-%20Skabeloner\Skabeloner\DM\SaaKanDu\Skabelon_SaaKanDu_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Skabelon_SaaKanDu_brev.dotx</Template>
  <TotalTime>140</TotalTime>
  <Pages>4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Studiemedarbejder</dc:creator>
  <cp:keywords/>
  <dc:description/>
  <cp:lastModifiedBy>Studiemedarbejder</cp:lastModifiedBy>
  <cp:revision>1</cp:revision>
  <cp:lastPrinted>2021-11-02T13:49:00Z</cp:lastPrinted>
  <dcterms:created xsi:type="dcterms:W3CDTF">2023-03-22T10:07:00Z</dcterms:created>
  <dcterms:modified xsi:type="dcterms:W3CDTF">2023-03-22T12:28:00Z</dcterms:modified>
</cp:coreProperties>
</file>